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武汉华夏理工学院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学生会学生骨干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Spec="center" w:tblpY="158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67"/>
        <w:gridCol w:w="1054"/>
        <w:gridCol w:w="1151"/>
        <w:gridCol w:w="2085"/>
        <w:gridCol w:w="1289"/>
        <w:gridCol w:w="496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民  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籍 贯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学院专业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年 级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学    号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四级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成绩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学分绩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排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综测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排名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lang w:val="en-US" w:eastAsia="zh-CN"/>
              </w:rPr>
              <w:t>电    话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 xml:space="preserve">    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邮    箱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意向岗位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是否服从调剂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自我评价及个人特长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在校任职情况及获奖情况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（需提供相关证明或证书复印件）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对岗位的认识以及对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lang w:val="en-US" w:eastAsia="zh-CN"/>
              </w:rPr>
              <w:t>校学生会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工作的建议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  <w:t>（简单阐述本人思路，可另附页）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辅导员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  <w:t>团总支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60" w:lineRule="auto"/>
              <w:ind w:right="480" w:firstLine="5040" w:firstLineChars="2100"/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签字盖章：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</w:rPr>
              <w:t xml:space="preserve">            </w:t>
            </w:r>
          </w:p>
          <w:p>
            <w:pPr>
              <w:widowControl/>
              <w:spacing w:before="100" w:beforeAutospacing="1" w:after="100" w:afterAutospacing="1" w:line="360" w:lineRule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年   月   日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134" w:bottom="698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1022A"/>
    <w:rsid w:val="1D4102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791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2018-10-31T02:30:00Z</dcterms:created>
  <dc:creator>哈哈哈1412664183</dc:creator>
  <cp:lastModifiedBy>哈哈哈1412664183</cp:lastModifiedBy>
  <dcterms:modified xsi:type="dcterms:W3CDTF">2018-10-31T02:30:16Z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