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各学院毕业班辅导员名单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商学院：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郭秋旺18086626303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何  江13554151523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信息工程学院：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陈志忠13507188204    肖  梦18986217036   张  琦13135675239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机电工程学院：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张  明13396084007    郝志康18162665983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土木与建筑学院：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陈世益18907110950    李林森13237129219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汽车工程学院：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白  璞18702796681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艺术设计与传媒学院：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刘旭延18986217080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生物与制药工程学院：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郝思尧18607104819   陈  立15927383203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外国语学院：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龚  飞13297997439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00C4A"/>
    <w:rsid w:val="0DC00C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2018-05-31T07:54:00Z</dcterms:created>
  <dc:creator>勿忘初心1381452493</dc:creator>
  <cp:lastModifiedBy>勿忘初心1381452493</cp:lastModifiedBy>
  <dcterms:modified xsi:type="dcterms:W3CDTF">2018-05-31T07:55:15Z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