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68" w:rsidRPr="00BF1DB8" w:rsidRDefault="00CC7768" w:rsidP="00CC7768">
      <w:pPr>
        <w:rPr>
          <w:rFonts w:ascii="黑体" w:eastAsia="黑体" w:hAnsi="黑体"/>
          <w:szCs w:val="32"/>
          <w:shd w:val="solid" w:color="FFFFFF" w:fill="auto"/>
        </w:rPr>
      </w:pPr>
      <w:r w:rsidRPr="00BF1DB8">
        <w:rPr>
          <w:rFonts w:ascii="黑体" w:eastAsia="黑体" w:hAnsi="黑体" w:hint="eastAsia"/>
          <w:szCs w:val="32"/>
          <w:shd w:val="solid" w:color="FFFFFF" w:fill="auto"/>
        </w:rPr>
        <w:t>附件</w:t>
      </w:r>
      <w:r w:rsidRPr="00BF1DB8">
        <w:rPr>
          <w:rFonts w:ascii="黑体" w:eastAsia="黑体" w:hAnsi="黑体"/>
          <w:szCs w:val="32"/>
          <w:shd w:val="solid" w:color="FFFFFF" w:fill="auto"/>
        </w:rPr>
        <w:t>3</w:t>
      </w:r>
    </w:p>
    <w:p w:rsidR="00CC7768" w:rsidRPr="00BF1DB8" w:rsidRDefault="00CC7768" w:rsidP="00CC7768">
      <w:pPr>
        <w:jc w:val="center"/>
        <w:rPr>
          <w:rFonts w:ascii="华文中宋" w:eastAsia="华文中宋" w:hAnsi="华文中宋"/>
          <w:sz w:val="68"/>
          <w:szCs w:val="68"/>
          <w:shd w:val="solid" w:color="FFFFFF" w:fill="auto"/>
        </w:rPr>
      </w:pPr>
      <w:r w:rsidRPr="00BF1DB8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湖北省高等学校</w:t>
      </w:r>
    </w:p>
    <w:p w:rsidR="00CC7768" w:rsidRPr="00BF1DB8" w:rsidRDefault="00CC7768" w:rsidP="00CC7768">
      <w:pPr>
        <w:jc w:val="center"/>
        <w:rPr>
          <w:rFonts w:ascii="华文中宋" w:eastAsia="华文中宋" w:hAnsi="华文中宋"/>
          <w:sz w:val="64"/>
          <w:szCs w:val="64"/>
        </w:rPr>
      </w:pPr>
      <w:r w:rsidRPr="00BF1DB8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省级教学研究立项申请书</w:t>
      </w:r>
    </w:p>
    <w:p w:rsidR="00CC7768" w:rsidRPr="00BF1DB8" w:rsidRDefault="00CC7768" w:rsidP="00CC7768">
      <w:pPr>
        <w:ind w:right="-693"/>
        <w:jc w:val="center"/>
        <w:rPr>
          <w:rFonts w:ascii="华文新魏" w:eastAsia="华文新魏"/>
          <w:sz w:val="52"/>
        </w:rPr>
      </w:pPr>
    </w:p>
    <w:p w:rsidR="00CC7768" w:rsidRPr="00BF1DB8" w:rsidRDefault="00CC7768" w:rsidP="00CC7768">
      <w:pPr>
        <w:ind w:right="-693"/>
        <w:rPr>
          <w:rFonts w:ascii="仿宋_GB2312"/>
        </w:rPr>
      </w:pPr>
    </w:p>
    <w:p w:rsidR="00CC7768" w:rsidRPr="00BF1DB8" w:rsidRDefault="00CC7768" w:rsidP="00CC7768">
      <w:pPr>
        <w:ind w:right="-693"/>
        <w:rPr>
          <w:rFonts w:ascii="仿宋_GB2312"/>
        </w:rPr>
      </w:pPr>
    </w:p>
    <w:p w:rsidR="00CC7768" w:rsidRPr="00BF1DB8" w:rsidRDefault="00CC7768" w:rsidP="00CC7768">
      <w:pPr>
        <w:spacing w:line="720" w:lineRule="exact"/>
        <w:ind w:right="-693" w:firstLineChars="157" w:firstLine="747"/>
        <w:rPr>
          <w:rFonts w:ascii="仿宋_GB2312"/>
          <w:sz w:val="36"/>
        </w:rPr>
      </w:pPr>
      <w:r w:rsidRPr="00BF1DB8">
        <w:rPr>
          <w:rFonts w:ascii="楷体_GB2312" w:eastAsia="楷体_GB2312" w:hint="eastAsia"/>
          <w:spacing w:val="58"/>
          <w:sz w:val="36"/>
        </w:rPr>
        <w:t>项目名称</w:t>
      </w:r>
      <w:r w:rsidRPr="00BF1DB8">
        <w:rPr>
          <w:rFonts w:ascii="仿宋_GB2312" w:hint="eastAsia"/>
          <w:sz w:val="36"/>
        </w:rPr>
        <w:t>：</w:t>
      </w:r>
      <w:r w:rsidRPr="00BF1DB8">
        <w:rPr>
          <w:sz w:val="22"/>
        </w:rPr>
        <w:t>________________________________________</w:t>
      </w:r>
    </w:p>
    <w:p w:rsidR="00CC7768" w:rsidRPr="00BF1DB8" w:rsidRDefault="00CC7768" w:rsidP="00CC7768">
      <w:pPr>
        <w:spacing w:line="720" w:lineRule="exact"/>
        <w:ind w:right="-693" w:firstLineChars="189" w:firstLine="733"/>
        <w:rPr>
          <w:rFonts w:ascii="仿宋_GB2312"/>
          <w:sz w:val="36"/>
        </w:rPr>
      </w:pPr>
      <w:r w:rsidRPr="00BF1DB8">
        <w:rPr>
          <w:rFonts w:ascii="楷体_GB2312" w:eastAsia="楷体_GB2312" w:hint="eastAsia"/>
          <w:spacing w:val="14"/>
          <w:sz w:val="36"/>
        </w:rPr>
        <w:t>项目主持人</w:t>
      </w:r>
      <w:r w:rsidRPr="00BF1DB8">
        <w:rPr>
          <w:rFonts w:ascii="仿宋_GB2312" w:hint="eastAsia"/>
          <w:sz w:val="36"/>
        </w:rPr>
        <w:t>：</w:t>
      </w:r>
      <w:r w:rsidRPr="00BF1DB8">
        <w:rPr>
          <w:sz w:val="22"/>
        </w:rPr>
        <w:t>________________________________________</w:t>
      </w:r>
    </w:p>
    <w:p w:rsidR="00CC7768" w:rsidRPr="00BF1DB8" w:rsidRDefault="00CC7768" w:rsidP="00CC7768">
      <w:pPr>
        <w:spacing w:line="720" w:lineRule="exact"/>
        <w:ind w:right="-693" w:firstLineChars="200" w:firstLine="720"/>
        <w:rPr>
          <w:rFonts w:ascii="仿宋_GB2312"/>
          <w:sz w:val="36"/>
        </w:rPr>
      </w:pPr>
      <w:r w:rsidRPr="00BF1DB8">
        <w:rPr>
          <w:rFonts w:ascii="楷体_GB2312" w:eastAsia="楷体_GB2312" w:hint="eastAsia"/>
          <w:sz w:val="36"/>
        </w:rPr>
        <w:t>学校名称</w:t>
      </w:r>
      <w:r w:rsidRPr="00BF1DB8">
        <w:rPr>
          <w:rFonts w:ascii="仿宋_GB2312" w:hint="eastAsia"/>
          <w:sz w:val="36"/>
        </w:rPr>
        <w:t>：</w:t>
      </w:r>
      <w:r w:rsidRPr="00BF1DB8">
        <w:rPr>
          <w:sz w:val="22"/>
        </w:rPr>
        <w:t>_____________________________________________</w:t>
      </w:r>
    </w:p>
    <w:p w:rsidR="00CC7768" w:rsidRPr="00BF1DB8" w:rsidRDefault="00CC7768" w:rsidP="00CC7768">
      <w:pPr>
        <w:spacing w:line="720" w:lineRule="exact"/>
        <w:ind w:right="-693" w:firstLineChars="206" w:firstLine="742"/>
        <w:rPr>
          <w:rFonts w:ascii="仿宋_GB2312"/>
          <w:sz w:val="36"/>
        </w:rPr>
      </w:pPr>
      <w:r w:rsidRPr="00BF1DB8">
        <w:rPr>
          <w:rFonts w:ascii="楷体_GB2312" w:eastAsia="楷体_GB2312" w:hint="eastAsia"/>
          <w:sz w:val="36"/>
        </w:rPr>
        <w:t>联系电话</w:t>
      </w:r>
      <w:r w:rsidRPr="00BF1DB8">
        <w:rPr>
          <w:rFonts w:ascii="仿宋_GB2312" w:hint="eastAsia"/>
          <w:sz w:val="36"/>
        </w:rPr>
        <w:t>：</w:t>
      </w:r>
      <w:r w:rsidRPr="00BF1DB8">
        <w:rPr>
          <w:sz w:val="22"/>
        </w:rPr>
        <w:t>_____________________________________________</w:t>
      </w:r>
    </w:p>
    <w:p w:rsidR="00CC7768" w:rsidRPr="00BF1DB8" w:rsidRDefault="00CC7768" w:rsidP="00CC7768">
      <w:pPr>
        <w:spacing w:line="720" w:lineRule="exact"/>
        <w:ind w:right="-693" w:firstLineChars="206" w:firstLine="742"/>
        <w:rPr>
          <w:rFonts w:ascii="仿宋_GB2312"/>
          <w:sz w:val="36"/>
        </w:rPr>
      </w:pPr>
      <w:r w:rsidRPr="00BF1DB8">
        <w:rPr>
          <w:rFonts w:ascii="楷体_GB2312" w:eastAsia="楷体_GB2312" w:hint="eastAsia"/>
          <w:sz w:val="36"/>
        </w:rPr>
        <w:t>电子信箱</w:t>
      </w:r>
      <w:r w:rsidRPr="00BF1DB8">
        <w:rPr>
          <w:rFonts w:ascii="仿宋_GB2312" w:hint="eastAsia"/>
          <w:sz w:val="36"/>
        </w:rPr>
        <w:t>：</w:t>
      </w:r>
      <w:r w:rsidRPr="00BF1DB8">
        <w:rPr>
          <w:sz w:val="22"/>
        </w:rPr>
        <w:t xml:space="preserve"> ____________________________________________</w:t>
      </w:r>
    </w:p>
    <w:p w:rsidR="00CC7768" w:rsidRPr="00BF1DB8" w:rsidRDefault="00CC7768" w:rsidP="00CC7768">
      <w:pPr>
        <w:spacing w:line="720" w:lineRule="exact"/>
        <w:ind w:right="-693" w:firstLineChars="206" w:firstLine="742"/>
        <w:rPr>
          <w:rFonts w:ascii="仿宋_GB2312"/>
          <w:sz w:val="36"/>
        </w:rPr>
      </w:pPr>
      <w:r w:rsidRPr="00BF1DB8">
        <w:rPr>
          <w:rFonts w:ascii="楷体_GB2312" w:eastAsia="楷体_GB2312" w:hint="eastAsia"/>
          <w:sz w:val="36"/>
        </w:rPr>
        <w:t>填表日期</w:t>
      </w:r>
      <w:r w:rsidRPr="00BF1DB8">
        <w:rPr>
          <w:rFonts w:ascii="仿宋_GB2312" w:hint="eastAsia"/>
          <w:sz w:val="36"/>
        </w:rPr>
        <w:t>：</w:t>
      </w:r>
      <w:r w:rsidRPr="00BF1DB8">
        <w:rPr>
          <w:sz w:val="22"/>
        </w:rPr>
        <w:t>_____________________________________________</w:t>
      </w:r>
    </w:p>
    <w:p w:rsidR="00CC7768" w:rsidRPr="00BF1DB8" w:rsidRDefault="00CC7768" w:rsidP="00CC7768">
      <w:pPr>
        <w:spacing w:line="600" w:lineRule="exact"/>
        <w:ind w:right="-693"/>
        <w:rPr>
          <w:rFonts w:ascii="仿宋_GB2312"/>
        </w:rPr>
      </w:pPr>
    </w:p>
    <w:p w:rsidR="00CC7768" w:rsidRPr="00BF1DB8" w:rsidRDefault="00CC7768" w:rsidP="00CC7768">
      <w:pPr>
        <w:rPr>
          <w:rFonts w:ascii="仿宋_GB2312"/>
          <w:szCs w:val="24"/>
        </w:rPr>
      </w:pPr>
    </w:p>
    <w:p w:rsidR="00CC7768" w:rsidRPr="00BF1DB8" w:rsidRDefault="00CC7768" w:rsidP="00CC7768">
      <w:pPr>
        <w:rPr>
          <w:rFonts w:ascii="仿宋_GB2312"/>
          <w:szCs w:val="24"/>
        </w:rPr>
      </w:pPr>
    </w:p>
    <w:p w:rsidR="00CC7768" w:rsidRPr="00BF1DB8" w:rsidRDefault="00CC7768" w:rsidP="00CC7768">
      <w:pPr>
        <w:jc w:val="center"/>
        <w:rPr>
          <w:rFonts w:ascii="楷体_GB2312" w:eastAsia="楷体_GB2312"/>
          <w:spacing w:val="40"/>
          <w:sz w:val="36"/>
        </w:rPr>
      </w:pPr>
      <w:r w:rsidRPr="00BF1DB8">
        <w:rPr>
          <w:rFonts w:ascii="楷体_GB2312" w:eastAsia="楷体_GB2312" w:hint="eastAsia"/>
          <w:spacing w:val="40"/>
          <w:sz w:val="36"/>
        </w:rPr>
        <w:t>湖北省教育厅制</w:t>
      </w:r>
    </w:p>
    <w:p w:rsidR="00CC7768" w:rsidRPr="00BF1DB8" w:rsidRDefault="00CC7768" w:rsidP="00CC7768">
      <w:pPr>
        <w:jc w:val="center"/>
        <w:rPr>
          <w:rFonts w:ascii="楷体_GB2312" w:eastAsia="楷体_GB2312"/>
          <w:sz w:val="30"/>
          <w:szCs w:val="24"/>
        </w:rPr>
      </w:pPr>
      <w:r>
        <w:rPr>
          <w:rFonts w:ascii="楷体_GB2312" w:eastAsia="楷体_GB2312" w:hint="eastAsia"/>
          <w:sz w:val="30"/>
          <w:szCs w:val="24"/>
        </w:rPr>
        <w:t>2020</w:t>
      </w:r>
      <w:r w:rsidRPr="00BF1DB8">
        <w:rPr>
          <w:rFonts w:ascii="楷体_GB2312" w:eastAsia="楷体_GB2312" w:hint="eastAsia"/>
          <w:sz w:val="30"/>
          <w:szCs w:val="24"/>
        </w:rPr>
        <w:t>年</w:t>
      </w:r>
      <w:r>
        <w:rPr>
          <w:rFonts w:ascii="楷体_GB2312" w:eastAsia="楷体_GB2312" w:hint="eastAsia"/>
          <w:sz w:val="30"/>
          <w:szCs w:val="24"/>
        </w:rPr>
        <w:t>11</w:t>
      </w:r>
      <w:r w:rsidRPr="00BF1DB8">
        <w:rPr>
          <w:rFonts w:ascii="楷体_GB2312" w:eastAsia="楷体_GB2312" w:hint="eastAsia"/>
          <w:sz w:val="30"/>
          <w:szCs w:val="24"/>
        </w:rPr>
        <w:t>月</w:t>
      </w:r>
    </w:p>
    <w:p w:rsidR="00CC7768" w:rsidRDefault="00CC7768" w:rsidP="00CC7768">
      <w:pPr>
        <w:widowControl/>
        <w:jc w:val="left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w:br w:type="page"/>
      </w:r>
    </w:p>
    <w:p w:rsidR="00CC7768" w:rsidRPr="00BF1DB8" w:rsidRDefault="00CC7768" w:rsidP="00CC7768">
      <w:pPr>
        <w:jc w:val="left"/>
        <w:rPr>
          <w:rFonts w:ascii="宋体" w:eastAsia="宋体" w:hAnsi="宋体"/>
          <w:b/>
          <w:sz w:val="28"/>
          <w:szCs w:val="24"/>
        </w:rPr>
      </w:pPr>
      <w:r w:rsidRPr="00BF1DB8">
        <w:rPr>
          <w:rFonts w:ascii="宋体" w:eastAsia="宋体" w:hAnsi="宋体" w:hint="eastAsia"/>
          <w:b/>
          <w:sz w:val="28"/>
          <w:szCs w:val="24"/>
        </w:rPr>
        <w:lastRenderedPageBreak/>
        <w:t>一、简介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9"/>
        <w:gridCol w:w="662"/>
        <w:gridCol w:w="85"/>
        <w:gridCol w:w="110"/>
        <w:gridCol w:w="796"/>
        <w:gridCol w:w="479"/>
        <w:gridCol w:w="510"/>
        <w:gridCol w:w="68"/>
        <w:gridCol w:w="667"/>
        <w:gridCol w:w="10"/>
        <w:gridCol w:w="531"/>
        <w:gridCol w:w="194"/>
        <w:gridCol w:w="373"/>
        <w:gridCol w:w="564"/>
        <w:gridCol w:w="472"/>
        <w:gridCol w:w="98"/>
        <w:gridCol w:w="564"/>
        <w:gridCol w:w="390"/>
        <w:gridCol w:w="98"/>
        <w:gridCol w:w="312"/>
        <w:gridCol w:w="1691"/>
      </w:tblGrid>
      <w:tr w:rsidR="00CC7768" w:rsidRPr="00BF1DB8" w:rsidTr="006B6F4F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项目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8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经费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630" w:type="dxa"/>
            <w:gridSpan w:val="6"/>
            <w:tcBorders>
              <w:bottom w:val="single" w:sz="4" w:space="0" w:color="auto"/>
            </w:tcBorders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472" w:type="dxa"/>
            <w:vMerge w:val="restart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起止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CC7768" w:rsidRPr="00BF1DB8" w:rsidRDefault="00CC7768" w:rsidP="006B6F4F">
            <w:pPr>
              <w:spacing w:line="283" w:lineRule="exact"/>
              <w:ind w:firstLineChars="398" w:firstLine="716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年   月至</w:t>
            </w:r>
          </w:p>
          <w:p w:rsidR="00CC7768" w:rsidRPr="00BF1DB8" w:rsidRDefault="00CC7768" w:rsidP="006B6F4F">
            <w:pPr>
              <w:spacing w:line="283" w:lineRule="exact"/>
              <w:ind w:firstLineChars="397" w:firstLine="715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年   月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（从申报年份开始计算，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研究时间一般不少于</w:t>
            </w:r>
            <w:r w:rsidRPr="00BF1DB8">
              <w:rPr>
                <w:rFonts w:ascii="宋体" w:eastAsia="宋体" w:hAnsi="宋体"/>
                <w:sz w:val="18"/>
                <w:szCs w:val="18"/>
              </w:rPr>
              <w:t>2</w:t>
            </w:r>
            <w:r w:rsidRPr="00BF1DB8">
              <w:rPr>
                <w:rFonts w:ascii="宋体" w:eastAsia="宋体" w:hAnsi="宋体" w:hint="eastAsia"/>
                <w:sz w:val="18"/>
                <w:szCs w:val="18"/>
              </w:rPr>
              <w:t>年）</w:t>
            </w:r>
          </w:p>
        </w:tc>
      </w:tr>
      <w:tr w:rsidR="00CC7768" w:rsidRPr="00BF1DB8" w:rsidTr="006B6F4F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30" w:type="dxa"/>
            <w:gridSpan w:val="6"/>
            <w:tcBorders>
              <w:top w:val="single" w:sz="4" w:space="0" w:color="auto"/>
            </w:tcBorders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项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目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主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持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895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left"/>
              <w:rPr>
                <w:rFonts w:ascii="宋体" w:eastAsia="宋体" w:hAnsi="宋体"/>
                <w:spacing w:val="14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6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最终学位</w:t>
            </w:r>
            <w:r w:rsidRPr="00BF1DB8">
              <w:rPr>
                <w:rFonts w:ascii="宋体" w:eastAsia="宋体" w:hAnsi="宋体"/>
                <w:sz w:val="18"/>
                <w:szCs w:val="18"/>
              </w:rPr>
              <w:t>/</w:t>
            </w:r>
            <w:r w:rsidRPr="00BF1DB8">
              <w:rPr>
                <w:rFonts w:ascii="宋体" w:eastAsia="宋体" w:hAnsi="宋体" w:hint="eastAsia"/>
                <w:sz w:val="18"/>
                <w:szCs w:val="18"/>
              </w:rPr>
              <w:t>授予国家</w:t>
            </w:r>
          </w:p>
        </w:tc>
        <w:tc>
          <w:tcPr>
            <w:tcW w:w="2491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CC7768" w:rsidRPr="00BF1DB8" w:rsidRDefault="00CC7768" w:rsidP="006B6F4F">
            <w:pPr>
              <w:spacing w:line="2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pacing w:val="-20"/>
                <w:sz w:val="18"/>
                <w:szCs w:val="18"/>
              </w:rPr>
              <w:t>近三年教学工作简</w:t>
            </w:r>
            <w:r w:rsidRPr="00BF1DB8">
              <w:rPr>
                <w:rFonts w:ascii="宋体" w:eastAsia="宋体" w:hAnsi="宋体" w:hint="eastAsia"/>
                <w:sz w:val="18"/>
                <w:szCs w:val="18"/>
              </w:rPr>
              <w:t>历</w:t>
            </w: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2832" w:type="dxa"/>
            <w:gridSpan w:val="8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gridSpan w:val="2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所在单位</w:t>
            </w:r>
          </w:p>
        </w:tc>
      </w:tr>
      <w:tr w:rsidR="00CC7768" w:rsidRPr="00BF1DB8" w:rsidTr="006B6F4F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教学改革研究和科学研究工作简况</w:t>
            </w: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4530" w:type="dxa"/>
            <w:gridSpan w:val="1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概况（在研、结题、获奖）</w:t>
            </w:r>
          </w:p>
        </w:tc>
      </w:tr>
      <w:tr w:rsidR="00CC7768" w:rsidRPr="00BF1DB8" w:rsidTr="006B6F4F">
        <w:trPr>
          <w:cantSplit/>
          <w:trHeight w:val="34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37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34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37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34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36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685"/>
          <w:jc w:val="center"/>
        </w:trPr>
        <w:tc>
          <w:tcPr>
            <w:tcW w:w="339" w:type="dxa"/>
            <w:vMerge w:val="restart"/>
            <w:vAlign w:val="center"/>
          </w:tcPr>
          <w:p w:rsidR="00CC7768" w:rsidRPr="00BF1DB8" w:rsidRDefault="00CC7768" w:rsidP="006B6F4F">
            <w:pPr>
              <w:spacing w:line="2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项目课</w:t>
            </w:r>
          </w:p>
          <w:p w:rsidR="00CC7768" w:rsidRPr="00BF1DB8" w:rsidRDefault="00CC7768" w:rsidP="006B6F4F">
            <w:pPr>
              <w:spacing w:line="2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题</w:t>
            </w:r>
          </w:p>
          <w:p w:rsidR="00CC7768" w:rsidRPr="00BF1DB8" w:rsidRDefault="00CC7768" w:rsidP="006B6F4F">
            <w:pPr>
              <w:spacing w:line="2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组主要成员简况∧不含主持人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总人数</w:t>
            </w: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高级职称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057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中级职称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402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初级职称人数</w:t>
            </w:r>
          </w:p>
        </w:tc>
        <w:tc>
          <w:tcPr>
            <w:tcW w:w="1409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硕士</w:t>
            </w:r>
          </w:p>
        </w:tc>
        <w:tc>
          <w:tcPr>
            <w:tcW w:w="1691" w:type="dxa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学士</w:t>
            </w:r>
          </w:p>
        </w:tc>
      </w:tr>
      <w:tr w:rsidR="00CC7768" w:rsidRPr="00BF1DB8" w:rsidTr="006B6F4F">
        <w:trPr>
          <w:cantSplit/>
          <w:trHeight w:val="63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91" w:type="dxa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7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55" w:type="dxa"/>
            <w:gridSpan w:val="4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专业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技术职务</w:t>
            </w:r>
          </w:p>
        </w:tc>
        <w:tc>
          <w:tcPr>
            <w:tcW w:w="2134" w:type="dxa"/>
            <w:gridSpan w:val="5"/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项目中</w:t>
            </w:r>
          </w:p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 w:rsidR="00CC7768" w:rsidRPr="00BF1DB8" w:rsidRDefault="00CC7768" w:rsidP="006B6F4F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DB8">
              <w:rPr>
                <w:rFonts w:ascii="宋体" w:eastAsia="宋体" w:hAnsi="宋体" w:hint="eastAsia"/>
                <w:sz w:val="18"/>
                <w:szCs w:val="18"/>
              </w:rPr>
              <w:t>签名</w:t>
            </w:r>
          </w:p>
        </w:tc>
      </w:tr>
      <w:tr w:rsidR="00CC7768" w:rsidRPr="00BF1DB8" w:rsidTr="006B6F4F">
        <w:trPr>
          <w:cantSplit/>
          <w:trHeight w:val="438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bottom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hRule="exact" w:val="466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41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7768" w:rsidRPr="00BF1DB8" w:rsidTr="006B6F4F">
        <w:trPr>
          <w:cantSplit/>
          <w:trHeight w:val="395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857" w:type="dxa"/>
            <w:gridSpan w:val="3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55" w:type="dxa"/>
            <w:gridSpan w:val="4"/>
            <w:tcBorders>
              <w:right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68" w:rsidRPr="00BF1DB8" w:rsidRDefault="00CC7768" w:rsidP="006B6F4F">
            <w:pPr>
              <w:spacing w:line="283" w:lineRule="exact"/>
              <w:rPr>
                <w:rFonts w:ascii="宋体" w:eastAsia="宋体" w:hAnsi="宋体"/>
                <w:sz w:val="21"/>
                <w:szCs w:val="24"/>
              </w:rPr>
            </w:pPr>
          </w:p>
        </w:tc>
      </w:tr>
    </w:tbl>
    <w:p w:rsidR="00CC7768" w:rsidRDefault="00CC7768" w:rsidP="00CC7768">
      <w:pPr>
        <w:rPr>
          <w:rFonts w:ascii="宋体" w:eastAsia="宋体" w:hAnsi="宋体"/>
          <w:b/>
          <w:sz w:val="28"/>
          <w:szCs w:val="24"/>
        </w:rPr>
      </w:pPr>
    </w:p>
    <w:p w:rsidR="00CC7768" w:rsidRPr="00BF1DB8" w:rsidRDefault="00CC7768" w:rsidP="00CC7768">
      <w:pPr>
        <w:rPr>
          <w:rFonts w:ascii="宋体" w:eastAsia="宋体" w:hAnsi="宋体"/>
          <w:b/>
          <w:sz w:val="28"/>
          <w:szCs w:val="24"/>
        </w:rPr>
      </w:pPr>
      <w:r w:rsidRPr="00BF1DB8">
        <w:rPr>
          <w:rFonts w:ascii="宋体" w:eastAsia="宋体" w:hAnsi="宋体" w:hint="eastAsia"/>
          <w:b/>
          <w:sz w:val="28"/>
          <w:szCs w:val="24"/>
        </w:rPr>
        <w:t>二、立项背景与意义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CC7768" w:rsidRPr="00BF1DB8" w:rsidTr="006B6F4F">
        <w:trPr>
          <w:trHeight w:val="5460"/>
        </w:trPr>
        <w:tc>
          <w:tcPr>
            <w:tcW w:w="9017" w:type="dxa"/>
          </w:tcPr>
          <w:p w:rsidR="00CC7768" w:rsidRPr="00BF1DB8" w:rsidRDefault="00CC7768" w:rsidP="00EB67B0">
            <w:pPr>
              <w:spacing w:beforeLines="50"/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t>1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、省内外相关研究现状分析（概述国内外对此问题的研究进展情况，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>500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字以内）</w:t>
            </w:r>
          </w:p>
          <w:p w:rsidR="00CC7768" w:rsidRPr="00BF1DB8" w:rsidRDefault="00CC7768" w:rsidP="00EB67B0">
            <w:pPr>
              <w:spacing w:beforeLines="50"/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EB67B0">
            <w:pPr>
              <w:spacing w:beforeLines="50"/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EB67B0">
            <w:pPr>
              <w:spacing w:beforeLines="50"/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EB67B0">
            <w:pPr>
              <w:spacing w:beforeLines="50"/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EB67B0">
            <w:pPr>
              <w:spacing w:before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7768" w:rsidRPr="00BF1DB8" w:rsidTr="006B6F4F">
        <w:trPr>
          <w:trHeight w:val="6643"/>
        </w:trPr>
        <w:tc>
          <w:tcPr>
            <w:tcW w:w="9017" w:type="dxa"/>
          </w:tcPr>
          <w:p w:rsidR="00CC7768" w:rsidRPr="00BF1DB8" w:rsidRDefault="00CC7768" w:rsidP="00EB67B0">
            <w:pPr>
              <w:spacing w:beforeLines="50"/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t>2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、本研究项目对促进教学工作、提高教学质量的作用和意义（限列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>5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条，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>300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字内）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CC7768" w:rsidRPr="00BF1DB8" w:rsidRDefault="00CC7768" w:rsidP="00CC7768">
      <w:pPr>
        <w:rPr>
          <w:rFonts w:ascii="宋体" w:eastAsia="宋体" w:hAnsi="宋体"/>
          <w:b/>
          <w:sz w:val="28"/>
          <w:szCs w:val="24"/>
        </w:rPr>
      </w:pPr>
    </w:p>
    <w:p w:rsidR="00CC7768" w:rsidRDefault="00CC7768" w:rsidP="00CC7768">
      <w:pPr>
        <w:rPr>
          <w:rFonts w:ascii="宋体" w:eastAsia="宋体" w:hAnsi="宋体"/>
          <w:b/>
          <w:sz w:val="28"/>
          <w:szCs w:val="24"/>
        </w:rPr>
      </w:pPr>
      <w:r w:rsidRPr="00BF1DB8">
        <w:rPr>
          <w:rFonts w:ascii="宋体" w:eastAsia="宋体" w:hAnsi="宋体"/>
          <w:b/>
          <w:sz w:val="28"/>
          <w:szCs w:val="24"/>
        </w:rPr>
        <w:br w:type="page"/>
      </w:r>
      <w:r w:rsidRPr="00BF1DB8">
        <w:rPr>
          <w:rFonts w:ascii="宋体" w:eastAsia="宋体" w:hAnsi="宋体" w:hint="eastAsia"/>
          <w:b/>
          <w:sz w:val="28"/>
          <w:szCs w:val="24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CC7768" w:rsidRPr="00BF1DB8" w:rsidTr="006B6F4F">
        <w:trPr>
          <w:trHeight w:val="12321"/>
        </w:trPr>
        <w:tc>
          <w:tcPr>
            <w:tcW w:w="9017" w:type="dxa"/>
          </w:tcPr>
          <w:p w:rsidR="00CC7768" w:rsidRPr="00BF1DB8" w:rsidRDefault="00CC7768" w:rsidP="00EB67B0">
            <w:pPr>
              <w:spacing w:beforeLines="50"/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、具体研究对象和内容：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EB67B0">
            <w:pPr>
              <w:spacing w:beforeLines="50"/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t>2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、研究拟达到的目标：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t>3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、拟解决的主要问题：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CC7768" w:rsidRPr="00BF1DB8" w:rsidTr="006B6F4F">
        <w:trPr>
          <w:trHeight w:val="13580"/>
        </w:trPr>
        <w:tc>
          <w:tcPr>
            <w:tcW w:w="9017" w:type="dxa"/>
          </w:tcPr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lastRenderedPageBreak/>
              <w:t>4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t>5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、项目的预期效益（包括实施范围与受益范围等，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>200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字以内）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t>6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、实施计划（含不少于两年时间的年度进展情况）。</w:t>
            </w:r>
          </w:p>
          <w:p w:rsidR="00CC7768" w:rsidRPr="00BF1DB8" w:rsidRDefault="00CC7768" w:rsidP="006B6F4F">
            <w:pPr>
              <w:spacing w:line="520" w:lineRule="exact"/>
              <w:ind w:firstLineChars="375" w:firstLine="788"/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 xml:space="preserve">——      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</w:p>
          <w:p w:rsidR="00CC7768" w:rsidRPr="00BF1DB8" w:rsidRDefault="00CC7768" w:rsidP="006B6F4F">
            <w:pPr>
              <w:spacing w:line="520" w:lineRule="exact"/>
              <w:ind w:firstLineChars="424" w:firstLine="890"/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 xml:space="preserve">——      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</w:p>
          <w:p w:rsidR="00CC7768" w:rsidRPr="00BF1DB8" w:rsidRDefault="00CC7768" w:rsidP="006B6F4F">
            <w:pPr>
              <w:spacing w:line="520" w:lineRule="exact"/>
              <w:ind w:firstLineChars="375" w:firstLine="788"/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 xml:space="preserve">——      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</w:p>
          <w:p w:rsidR="00CC7768" w:rsidRPr="00BF1DB8" w:rsidRDefault="00CC7768" w:rsidP="006B6F4F">
            <w:pPr>
              <w:spacing w:line="520" w:lineRule="exact"/>
              <w:ind w:firstLineChars="375" w:firstLine="788"/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 xml:space="preserve">——      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t>7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、本项目的特色、创新及推广应用价值（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>300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字内）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>1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）特色：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>2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）创新点：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4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4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4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>3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）应用价值及推广：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4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t>8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、本项目研究解决教学问题拟采取的主要方法（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>300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字内）</w:t>
            </w:r>
          </w:p>
        </w:tc>
      </w:tr>
    </w:tbl>
    <w:p w:rsidR="00CC7768" w:rsidRPr="00BF1DB8" w:rsidRDefault="00CC7768" w:rsidP="00CC7768">
      <w:pPr>
        <w:rPr>
          <w:rFonts w:ascii="宋体" w:eastAsia="宋体" w:hAnsi="宋体"/>
          <w:b/>
          <w:sz w:val="24"/>
          <w:szCs w:val="24"/>
        </w:rPr>
      </w:pPr>
      <w:r w:rsidRPr="00BF1DB8">
        <w:rPr>
          <w:rFonts w:ascii="宋体" w:eastAsia="宋体" w:hAnsi="宋体" w:hint="eastAsia"/>
          <w:b/>
          <w:sz w:val="28"/>
          <w:szCs w:val="24"/>
        </w:rPr>
        <w:lastRenderedPageBreak/>
        <w:t>四、项目研究基础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CC7768" w:rsidRPr="00BF1DB8" w:rsidTr="006B6F4F">
        <w:trPr>
          <w:trHeight w:val="12463"/>
        </w:trPr>
        <w:tc>
          <w:tcPr>
            <w:tcW w:w="9017" w:type="dxa"/>
          </w:tcPr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t>1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、项目组成员已开展的相关研究及成果概述（包括校级以上教学研究课题、学位论文、学术论著论文及获励等，</w:t>
            </w:r>
            <w:r w:rsidRPr="00BF1DB8">
              <w:rPr>
                <w:rFonts w:ascii="宋体" w:eastAsia="宋体" w:hAnsi="宋体"/>
                <w:sz w:val="21"/>
                <w:szCs w:val="21"/>
              </w:rPr>
              <w:t>500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字以内）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  <w:r w:rsidRPr="00BF1DB8">
              <w:rPr>
                <w:rFonts w:ascii="宋体" w:eastAsia="宋体" w:hAnsi="宋体"/>
                <w:sz w:val="21"/>
                <w:szCs w:val="21"/>
              </w:rPr>
              <w:t>2</w:t>
            </w:r>
            <w:r w:rsidRPr="00BF1DB8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F1DB8">
              <w:rPr>
                <w:rFonts w:ascii="宋体" w:eastAsia="宋体" w:hAnsi="宋体" w:hint="eastAsia"/>
                <w:spacing w:val="-4"/>
                <w:sz w:val="21"/>
                <w:szCs w:val="21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 w:rsidRPr="00BF1DB8">
              <w:rPr>
                <w:rFonts w:ascii="宋体" w:eastAsia="宋体" w:hAnsi="宋体"/>
                <w:spacing w:val="-4"/>
                <w:sz w:val="21"/>
                <w:szCs w:val="21"/>
              </w:rPr>
              <w:t>300</w:t>
            </w:r>
            <w:r w:rsidRPr="00BF1DB8">
              <w:rPr>
                <w:rFonts w:ascii="宋体" w:eastAsia="宋体" w:hAnsi="宋体" w:hint="eastAsia"/>
                <w:spacing w:val="-4"/>
                <w:sz w:val="21"/>
                <w:szCs w:val="21"/>
              </w:rPr>
              <w:t>字以内）</w:t>
            </w: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rPr>
                <w:rFonts w:ascii="仿宋_GB2312" w:hAnsi="仿宋_GB2312"/>
                <w:sz w:val="21"/>
                <w:szCs w:val="24"/>
              </w:rPr>
            </w:pPr>
          </w:p>
        </w:tc>
      </w:tr>
    </w:tbl>
    <w:p w:rsidR="00CC7768" w:rsidRPr="00BF1DB8" w:rsidRDefault="00CC7768" w:rsidP="00CC7768">
      <w:pPr>
        <w:rPr>
          <w:rFonts w:ascii="宋体" w:eastAsia="宋体" w:hAnsi="宋体"/>
          <w:b/>
          <w:sz w:val="28"/>
          <w:szCs w:val="24"/>
        </w:rPr>
      </w:pPr>
      <w:r w:rsidRPr="00BF1DB8">
        <w:rPr>
          <w:rFonts w:ascii="宋体" w:eastAsia="宋体" w:hAnsi="宋体" w:hint="eastAsia"/>
          <w:b/>
          <w:sz w:val="28"/>
          <w:szCs w:val="24"/>
        </w:rPr>
        <w:lastRenderedPageBreak/>
        <w:t>五、经费预算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9"/>
        <w:gridCol w:w="1293"/>
        <w:gridCol w:w="6106"/>
      </w:tblGrid>
      <w:tr w:rsidR="00CC7768" w:rsidRPr="00BF1DB8" w:rsidTr="006B6F4F">
        <w:trPr>
          <w:trHeight w:val="615"/>
        </w:trPr>
        <w:tc>
          <w:tcPr>
            <w:tcW w:w="1769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依据及理由</w:t>
            </w:r>
          </w:p>
        </w:tc>
      </w:tr>
      <w:tr w:rsidR="00CC7768" w:rsidRPr="00BF1DB8" w:rsidTr="006B6F4F">
        <w:trPr>
          <w:trHeight w:val="570"/>
        </w:trPr>
        <w:tc>
          <w:tcPr>
            <w:tcW w:w="1769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7768" w:rsidRPr="00BF1DB8" w:rsidTr="006B6F4F">
        <w:trPr>
          <w:trHeight w:val="570"/>
        </w:trPr>
        <w:tc>
          <w:tcPr>
            <w:tcW w:w="1769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7768" w:rsidRPr="00BF1DB8" w:rsidTr="006B6F4F">
        <w:trPr>
          <w:trHeight w:val="570"/>
        </w:trPr>
        <w:tc>
          <w:tcPr>
            <w:tcW w:w="1769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计算机使用费</w:t>
            </w:r>
          </w:p>
        </w:tc>
        <w:tc>
          <w:tcPr>
            <w:tcW w:w="1293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7768" w:rsidRPr="00BF1DB8" w:rsidTr="006B6F4F">
        <w:trPr>
          <w:trHeight w:val="570"/>
        </w:trPr>
        <w:tc>
          <w:tcPr>
            <w:tcW w:w="1769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7768" w:rsidRPr="00BF1DB8" w:rsidTr="006B6F4F">
        <w:trPr>
          <w:trHeight w:val="570"/>
        </w:trPr>
        <w:tc>
          <w:tcPr>
            <w:tcW w:w="1769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7768" w:rsidRPr="00BF1DB8" w:rsidTr="006B6F4F">
        <w:trPr>
          <w:trHeight w:val="570"/>
        </w:trPr>
        <w:tc>
          <w:tcPr>
            <w:tcW w:w="1769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7768" w:rsidRPr="00BF1DB8" w:rsidTr="006B6F4F">
        <w:trPr>
          <w:trHeight w:val="570"/>
        </w:trPr>
        <w:tc>
          <w:tcPr>
            <w:tcW w:w="1769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CC7768" w:rsidRPr="00BF1DB8" w:rsidRDefault="00CC7768" w:rsidP="006B6F4F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C7768" w:rsidRPr="00BF1DB8" w:rsidRDefault="00CC7768" w:rsidP="00CC7768">
      <w:pPr>
        <w:jc w:val="left"/>
        <w:rPr>
          <w:rFonts w:ascii="宋体" w:eastAsia="宋体" w:hAnsi="宋体"/>
          <w:b/>
          <w:sz w:val="21"/>
          <w:szCs w:val="24"/>
        </w:rPr>
      </w:pPr>
      <w:r w:rsidRPr="00BF1DB8">
        <w:rPr>
          <w:rFonts w:ascii="宋体" w:eastAsia="宋体" w:hAnsi="宋体" w:hint="eastAsia"/>
          <w:b/>
          <w:sz w:val="28"/>
          <w:szCs w:val="24"/>
        </w:rPr>
        <w:t>六、推荐、评审意见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69"/>
      </w:tblGrid>
      <w:tr w:rsidR="00CC7768" w:rsidRPr="00BF1DB8" w:rsidTr="006B6F4F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CC7768" w:rsidRPr="00BF1DB8" w:rsidRDefault="00CC7768" w:rsidP="006B6F4F">
            <w:pPr>
              <w:spacing w:line="380" w:lineRule="exact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学校教学研究管理部门审核意见</w:t>
            </w:r>
          </w:p>
          <w:p w:rsidR="00CC7768" w:rsidRPr="00BF1DB8" w:rsidRDefault="00CC7768" w:rsidP="006B6F4F">
            <w:pPr>
              <w:spacing w:line="380" w:lineRule="exact"/>
              <w:rPr>
                <w:rFonts w:ascii="仿宋_GB2312"/>
                <w:szCs w:val="24"/>
              </w:rPr>
            </w:pPr>
          </w:p>
          <w:p w:rsidR="00CC7768" w:rsidRPr="00BF1DB8" w:rsidRDefault="00CC7768" w:rsidP="006B6F4F">
            <w:pPr>
              <w:spacing w:line="380" w:lineRule="exact"/>
              <w:rPr>
                <w:rFonts w:ascii="仿宋_GB2312"/>
                <w:szCs w:val="24"/>
              </w:rPr>
            </w:pPr>
          </w:p>
          <w:p w:rsidR="00CC7768" w:rsidRPr="00BF1DB8" w:rsidRDefault="00CC7768" w:rsidP="006B6F4F">
            <w:pPr>
              <w:spacing w:line="380" w:lineRule="exact"/>
              <w:rPr>
                <w:rFonts w:ascii="仿宋_GB2312"/>
                <w:szCs w:val="24"/>
              </w:rPr>
            </w:pPr>
          </w:p>
          <w:p w:rsidR="00CC7768" w:rsidRPr="00BF1DB8" w:rsidRDefault="00CC7768" w:rsidP="006B6F4F">
            <w:pPr>
              <w:spacing w:line="380" w:lineRule="exact"/>
              <w:ind w:firstLineChars="2695" w:firstLine="6468"/>
              <w:rPr>
                <w:rFonts w:ascii="宋体" w:eastAsia="宋体" w:hAnsi="宋体"/>
                <w:sz w:val="24"/>
              </w:rPr>
            </w:pPr>
            <w:r w:rsidRPr="00BF1DB8">
              <w:rPr>
                <w:rFonts w:ascii="宋体" w:eastAsia="宋体" w:hAnsi="宋体" w:hint="eastAsia"/>
                <w:sz w:val="24"/>
              </w:rPr>
              <w:t>（盖章）</w:t>
            </w:r>
          </w:p>
          <w:p w:rsidR="00CC7768" w:rsidRPr="00BF1DB8" w:rsidRDefault="00CC7768" w:rsidP="006B6F4F">
            <w:pPr>
              <w:spacing w:line="380" w:lineRule="exact"/>
              <w:ind w:firstLineChars="2800" w:firstLine="6720"/>
              <w:rPr>
                <w:rFonts w:ascii="宋体" w:eastAsia="宋体" w:hAnsi="宋体"/>
                <w:sz w:val="24"/>
              </w:rPr>
            </w:pPr>
            <w:r w:rsidRPr="00BF1DB8"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CC7768" w:rsidRPr="00BF1DB8" w:rsidTr="006B6F4F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CC7768" w:rsidRPr="00BF1DB8" w:rsidRDefault="00CC7768" w:rsidP="006B6F4F">
            <w:pPr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省教育厅专家组评审意见</w:t>
            </w:r>
          </w:p>
          <w:p w:rsidR="00CC7768" w:rsidRPr="00BF1DB8" w:rsidRDefault="00CC7768" w:rsidP="006B6F4F">
            <w:pPr>
              <w:ind w:firstLineChars="2729" w:firstLine="6550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:rsidR="00CC7768" w:rsidRPr="00BF1DB8" w:rsidRDefault="00CC7768" w:rsidP="006B6F4F">
            <w:pPr>
              <w:ind w:firstLineChars="2800" w:firstLine="6720"/>
              <w:rPr>
                <w:rFonts w:ascii="宋体" w:eastAsia="宋体" w:hAnsi="宋体"/>
                <w:sz w:val="24"/>
                <w:szCs w:val="24"/>
              </w:rPr>
            </w:pPr>
            <w:r w:rsidRPr="00BF1DB8"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CC7768" w:rsidRPr="00BF1DB8" w:rsidTr="006B6F4F">
        <w:trPr>
          <w:trHeight w:val="1961"/>
        </w:trPr>
        <w:tc>
          <w:tcPr>
            <w:tcW w:w="9169" w:type="dxa"/>
          </w:tcPr>
          <w:p w:rsidR="00CC7768" w:rsidRPr="00BF1DB8" w:rsidRDefault="00CC7768" w:rsidP="006B6F4F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BF1DB8">
              <w:rPr>
                <w:rFonts w:ascii="宋体" w:eastAsia="宋体" w:hAnsi="宋体" w:hint="eastAsia"/>
                <w:sz w:val="24"/>
              </w:rPr>
              <w:t>省教育厅审核意见</w:t>
            </w:r>
          </w:p>
          <w:p w:rsidR="00CC7768" w:rsidRPr="00BF1DB8" w:rsidRDefault="00CC7768" w:rsidP="006B6F4F">
            <w:pPr>
              <w:snapToGrid w:val="0"/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snapToGrid w:val="0"/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7768" w:rsidRPr="00BF1DB8" w:rsidRDefault="00CC7768" w:rsidP="006B6F4F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BF1DB8">
              <w:rPr>
                <w:rFonts w:ascii="宋体" w:eastAsia="宋体" w:hAnsi="宋体" w:hint="eastAsia"/>
                <w:sz w:val="24"/>
              </w:rPr>
              <w:t>（盖章）</w:t>
            </w:r>
          </w:p>
          <w:p w:rsidR="00CC7768" w:rsidRPr="00BF1DB8" w:rsidRDefault="00CC7768" w:rsidP="006B6F4F">
            <w:pPr>
              <w:spacing w:line="400" w:lineRule="exact"/>
              <w:ind w:firstLineChars="2850" w:firstLine="6840"/>
              <w:rPr>
                <w:rFonts w:ascii="宋体" w:eastAsia="宋体" w:hAnsi="宋体"/>
                <w:sz w:val="24"/>
              </w:rPr>
            </w:pPr>
            <w:r w:rsidRPr="00BF1DB8"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</w:tbl>
    <w:p w:rsidR="00810CDE" w:rsidRPr="00CC7768" w:rsidRDefault="00CC7768" w:rsidP="00CC7768">
      <w:pPr>
        <w:spacing w:line="500" w:lineRule="exact"/>
        <w:rPr>
          <w:rFonts w:ascii="宋体" w:eastAsia="宋体" w:hAnsi="宋体"/>
          <w:sz w:val="21"/>
          <w:szCs w:val="21"/>
        </w:rPr>
      </w:pPr>
      <w:r w:rsidRPr="00BF1DB8">
        <w:rPr>
          <w:rFonts w:ascii="宋体" w:eastAsia="宋体" w:hAnsi="宋体" w:hint="eastAsia"/>
          <w:sz w:val="21"/>
          <w:szCs w:val="21"/>
        </w:rPr>
        <w:t>注：填写此表时，不要任意改变栏目和规格，内容简明扼要。如因篇幅原因需对表格进行调整，应当以“整页设计”为原则。</w:t>
      </w:r>
    </w:p>
    <w:sectPr w:rsidR="00810CDE" w:rsidRPr="00CC7768" w:rsidSect="00EB67B0">
      <w:headerReference w:type="default" r:id="rId7"/>
      <w:footerReference w:type="even" r:id="rId8"/>
      <w:footerReference w:type="default" r:id="rId9"/>
      <w:pgSz w:w="11906" w:h="16838" w:code="9"/>
      <w:pgMar w:top="2155" w:right="1701" w:bottom="1814" w:left="1701" w:header="851" w:footer="992" w:gutter="0"/>
      <w:pgNumType w:fmt="numberInDash"/>
      <w:cols w:space="425"/>
      <w:docGrid w:linePitch="612" w:charSpace="-10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46" w:rsidRDefault="00432346">
      <w:r>
        <w:separator/>
      </w:r>
    </w:p>
  </w:endnote>
  <w:endnote w:type="continuationSeparator" w:id="0">
    <w:p w:rsidR="00432346" w:rsidRDefault="0043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4220A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416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63A">
      <w:rPr>
        <w:rStyle w:val="a5"/>
        <w:noProof/>
      </w:rPr>
      <w:t>1</w:t>
    </w:r>
    <w:r>
      <w:rPr>
        <w:rStyle w:val="a5"/>
      </w:rPr>
      <w:fldChar w:fldCharType="end"/>
    </w:r>
  </w:p>
  <w:p w:rsidR="0064163A" w:rsidRDefault="0064163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4220A9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4220A9">
      <w:rPr>
        <w:rStyle w:val="a5"/>
        <w:sz w:val="28"/>
      </w:rPr>
      <w:fldChar w:fldCharType="separate"/>
    </w:r>
    <w:r w:rsidR="00EB67B0">
      <w:rPr>
        <w:rStyle w:val="a5"/>
        <w:noProof/>
        <w:sz w:val="28"/>
      </w:rPr>
      <w:t>- 1 -</w:t>
    </w:r>
    <w:r w:rsidR="004220A9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64163A" w:rsidRDefault="0064163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46" w:rsidRDefault="00432346">
      <w:r>
        <w:separator/>
      </w:r>
    </w:p>
  </w:footnote>
  <w:footnote w:type="continuationSeparator" w:id="0">
    <w:p w:rsidR="00432346" w:rsidRDefault="00432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 w:rsidP="001358D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002AF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566F6"/>
    <w:rsid w:val="00061274"/>
    <w:rsid w:val="00061502"/>
    <w:rsid w:val="0008266C"/>
    <w:rsid w:val="00086175"/>
    <w:rsid w:val="00090D51"/>
    <w:rsid w:val="00094339"/>
    <w:rsid w:val="000B411A"/>
    <w:rsid w:val="000C351F"/>
    <w:rsid w:val="000E65C5"/>
    <w:rsid w:val="000E7BB2"/>
    <w:rsid w:val="00100285"/>
    <w:rsid w:val="001002AF"/>
    <w:rsid w:val="00101D02"/>
    <w:rsid w:val="001022AE"/>
    <w:rsid w:val="00105D61"/>
    <w:rsid w:val="00106DD8"/>
    <w:rsid w:val="001103F0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44F7D"/>
    <w:rsid w:val="00246D14"/>
    <w:rsid w:val="00254632"/>
    <w:rsid w:val="00274A95"/>
    <w:rsid w:val="00282D28"/>
    <w:rsid w:val="00285302"/>
    <w:rsid w:val="0029161B"/>
    <w:rsid w:val="002A0FC0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0B87"/>
    <w:rsid w:val="00366F92"/>
    <w:rsid w:val="003719FC"/>
    <w:rsid w:val="00392EA6"/>
    <w:rsid w:val="003B6AB4"/>
    <w:rsid w:val="003C1A22"/>
    <w:rsid w:val="003C334B"/>
    <w:rsid w:val="003D30CD"/>
    <w:rsid w:val="003D69E9"/>
    <w:rsid w:val="003E6105"/>
    <w:rsid w:val="003E62C2"/>
    <w:rsid w:val="003E785C"/>
    <w:rsid w:val="00413AA2"/>
    <w:rsid w:val="004220A9"/>
    <w:rsid w:val="00423E86"/>
    <w:rsid w:val="00432346"/>
    <w:rsid w:val="00432790"/>
    <w:rsid w:val="004356CB"/>
    <w:rsid w:val="00435A84"/>
    <w:rsid w:val="0044051E"/>
    <w:rsid w:val="00444DC1"/>
    <w:rsid w:val="00453E17"/>
    <w:rsid w:val="004647C6"/>
    <w:rsid w:val="00472E8E"/>
    <w:rsid w:val="00487732"/>
    <w:rsid w:val="004A7019"/>
    <w:rsid w:val="004B64B7"/>
    <w:rsid w:val="004C4788"/>
    <w:rsid w:val="004D1E6E"/>
    <w:rsid w:val="004D4E2E"/>
    <w:rsid w:val="004D65D6"/>
    <w:rsid w:val="004E1E15"/>
    <w:rsid w:val="004F3BFB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971F4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5F54FA"/>
    <w:rsid w:val="0060049E"/>
    <w:rsid w:val="00601180"/>
    <w:rsid w:val="006012F6"/>
    <w:rsid w:val="00610599"/>
    <w:rsid w:val="00617FDF"/>
    <w:rsid w:val="006243BE"/>
    <w:rsid w:val="006304AC"/>
    <w:rsid w:val="0064092D"/>
    <w:rsid w:val="0064163A"/>
    <w:rsid w:val="00650C09"/>
    <w:rsid w:val="00651153"/>
    <w:rsid w:val="00655DDC"/>
    <w:rsid w:val="0066097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C509B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621C4"/>
    <w:rsid w:val="007922C4"/>
    <w:rsid w:val="007A4947"/>
    <w:rsid w:val="007A6B9C"/>
    <w:rsid w:val="007A70D9"/>
    <w:rsid w:val="007B216F"/>
    <w:rsid w:val="007B67ED"/>
    <w:rsid w:val="007B72B3"/>
    <w:rsid w:val="007C5206"/>
    <w:rsid w:val="007D48B6"/>
    <w:rsid w:val="007E519E"/>
    <w:rsid w:val="007F5027"/>
    <w:rsid w:val="007F6E15"/>
    <w:rsid w:val="00810CDE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95D6F"/>
    <w:rsid w:val="008A0874"/>
    <w:rsid w:val="008B5223"/>
    <w:rsid w:val="008D24AC"/>
    <w:rsid w:val="008D3459"/>
    <w:rsid w:val="008D3E1A"/>
    <w:rsid w:val="008E132A"/>
    <w:rsid w:val="008E70C1"/>
    <w:rsid w:val="008F4531"/>
    <w:rsid w:val="008F4549"/>
    <w:rsid w:val="00914369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1984"/>
    <w:rsid w:val="00A93DA5"/>
    <w:rsid w:val="00A976D8"/>
    <w:rsid w:val="00AA2570"/>
    <w:rsid w:val="00AB38D0"/>
    <w:rsid w:val="00AC3744"/>
    <w:rsid w:val="00AC76B7"/>
    <w:rsid w:val="00AD7569"/>
    <w:rsid w:val="00AE7119"/>
    <w:rsid w:val="00AF0904"/>
    <w:rsid w:val="00AF496F"/>
    <w:rsid w:val="00AF5398"/>
    <w:rsid w:val="00AF5DFD"/>
    <w:rsid w:val="00B118CE"/>
    <w:rsid w:val="00B21A69"/>
    <w:rsid w:val="00B2395D"/>
    <w:rsid w:val="00B43776"/>
    <w:rsid w:val="00B741DC"/>
    <w:rsid w:val="00B9170B"/>
    <w:rsid w:val="00BB056A"/>
    <w:rsid w:val="00BB2D11"/>
    <w:rsid w:val="00BB6C3D"/>
    <w:rsid w:val="00BD092B"/>
    <w:rsid w:val="00BD7249"/>
    <w:rsid w:val="00BD7A34"/>
    <w:rsid w:val="00BE5D73"/>
    <w:rsid w:val="00BF1DB8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866E6"/>
    <w:rsid w:val="00C96FEB"/>
    <w:rsid w:val="00CA289B"/>
    <w:rsid w:val="00CA3F29"/>
    <w:rsid w:val="00CA4CD1"/>
    <w:rsid w:val="00CB0AAC"/>
    <w:rsid w:val="00CB695F"/>
    <w:rsid w:val="00CC0799"/>
    <w:rsid w:val="00CC690D"/>
    <w:rsid w:val="00CC7768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27810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2CE4"/>
    <w:rsid w:val="00D97C4E"/>
    <w:rsid w:val="00DA1308"/>
    <w:rsid w:val="00DA3062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36BB4"/>
    <w:rsid w:val="00E42EC0"/>
    <w:rsid w:val="00E45E36"/>
    <w:rsid w:val="00E5110A"/>
    <w:rsid w:val="00E51EA9"/>
    <w:rsid w:val="00E81D65"/>
    <w:rsid w:val="00E83EEA"/>
    <w:rsid w:val="00EB54FA"/>
    <w:rsid w:val="00EB5FD8"/>
    <w:rsid w:val="00EB67B0"/>
    <w:rsid w:val="00EC6B11"/>
    <w:rsid w:val="00EE6BDA"/>
    <w:rsid w:val="00EE7D3D"/>
    <w:rsid w:val="00EF1D3F"/>
    <w:rsid w:val="00EF7F1D"/>
    <w:rsid w:val="00F13AB8"/>
    <w:rsid w:val="00F15FF2"/>
    <w:rsid w:val="00F17909"/>
    <w:rsid w:val="00F3648C"/>
    <w:rsid w:val="00F54E1E"/>
    <w:rsid w:val="00F555BA"/>
    <w:rsid w:val="00F577A0"/>
    <w:rsid w:val="00F57810"/>
    <w:rsid w:val="00F67789"/>
    <w:rsid w:val="00F721C9"/>
    <w:rsid w:val="00F8076F"/>
    <w:rsid w:val="00F858C3"/>
    <w:rsid w:val="00F97865"/>
    <w:rsid w:val="00FA5043"/>
    <w:rsid w:val="00FA789C"/>
    <w:rsid w:val="00FB6339"/>
    <w:rsid w:val="00FB66B9"/>
    <w:rsid w:val="00FB6D0C"/>
    <w:rsid w:val="00FC024C"/>
    <w:rsid w:val="00FC0AD8"/>
    <w:rsid w:val="00FD110A"/>
    <w:rsid w:val="00FD3FA6"/>
    <w:rsid w:val="00FD7B09"/>
    <w:rsid w:val="00FE67F7"/>
    <w:rsid w:val="00FF2ED3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1</TotalTime>
  <Pages>8</Pages>
  <Words>247</Words>
  <Characters>1411</Characters>
  <Application>Microsoft Office Word</Application>
  <DocSecurity>0</DocSecurity>
  <Lines>11</Lines>
  <Paragraphs>3</Paragraphs>
  <ScaleCrop>false</ScaleCrop>
  <Company>湖北省教育厅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admin</cp:lastModifiedBy>
  <cp:revision>2</cp:revision>
  <cp:lastPrinted>2013-05-23T07:54:00Z</cp:lastPrinted>
  <dcterms:created xsi:type="dcterms:W3CDTF">2020-11-11T09:23:00Z</dcterms:created>
  <dcterms:modified xsi:type="dcterms:W3CDTF">2020-11-11T09:23:00Z</dcterms:modified>
</cp:coreProperties>
</file>